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E8" w:rsidRDefault="00381CBD" w:rsidP="00F13D28">
      <w:pPr>
        <w:rPr>
          <w:rFonts w:ascii="Times New Roman" w:hAnsi="Times New Roman" w:cs="Times New Roman"/>
        </w:rPr>
      </w:pPr>
      <w:r>
        <w:t xml:space="preserve">          </w:t>
      </w:r>
      <w:r w:rsidR="003A7FE8">
        <w:rPr>
          <w:rFonts w:ascii="Times New Roman" w:hAnsi="Times New Roman" w:cs="Times New Roman"/>
        </w:rPr>
        <w:t xml:space="preserve">    </w:t>
      </w:r>
    </w:p>
    <w:p w:rsidR="00F13D28" w:rsidRDefault="00F13D28" w:rsidP="00F13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Regulamin konkursu plastycznego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</w:p>
    <w:p w:rsidR="00F13D28" w:rsidRPr="00F13D28" w:rsidRDefault="00F13D28" w:rsidP="00F13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„Komiksowa Kocia Przygoda”</w:t>
      </w:r>
    </w:p>
    <w:p w:rsidR="00F13D28" w:rsidRPr="00F13D28" w:rsidRDefault="00F13D28" w:rsidP="00F13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D28" w:rsidRPr="00F13D28" w:rsidRDefault="00F13D28" w:rsidP="00F13D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plastycznego „Komiksowa Kocia Przygoda”, zwanego dalej „Konkursem”, jest Centrum Kultury i Biblioteka Publiczna w Malanowie.</w:t>
      </w:r>
    </w:p>
    <w:p w:rsidR="00F13D28" w:rsidRPr="00F13D28" w:rsidRDefault="00F13D28" w:rsidP="00F13D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uczniów klas I–III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zkół podstawowych z terenu g</w:t>
      </w: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Malanów.</w:t>
      </w:r>
    </w:p>
    <w:p w:rsidR="00F13D28" w:rsidRPr="00F13D28" w:rsidRDefault="00F13D28" w:rsidP="00F13D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 i dobrowolny.</w:t>
      </w: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F13D28" w:rsidRPr="00F13D28" w:rsidRDefault="00F13D28" w:rsidP="00F13D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 dzieci do tworzenia narracji wizualnych.</w:t>
      </w:r>
    </w:p>
    <w:p w:rsidR="00F13D28" w:rsidRPr="00F13D28" w:rsidRDefault="00F13D28" w:rsidP="00F13D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plastycznych oraz opowiadania historii za pomocą obrazu.</w:t>
      </w:r>
    </w:p>
    <w:p w:rsidR="00F13D28" w:rsidRPr="00F13D28" w:rsidRDefault="00F13D28" w:rsidP="00F13D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twórczej zabawy formą komiksową.</w:t>
      </w:r>
    </w:p>
    <w:p w:rsidR="00F13D28" w:rsidRPr="00F13D28" w:rsidRDefault="00F13D28" w:rsidP="00F13D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wyobraźni dzieci.</w:t>
      </w:r>
    </w:p>
    <w:p w:rsidR="00F13D28" w:rsidRPr="00F13D28" w:rsidRDefault="00F13D28" w:rsidP="00F13D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 oraz działalności biblioteki poprzez kontakt z literaturą, kulturą i sztuką komiksu.</w:t>
      </w:r>
    </w:p>
    <w:p w:rsid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wykonanie pracy plastycznej w formie komiksu w formacie A4.</w:t>
      </w: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może być wykonana dowolną techniką plastyczną (np. ołówek, pastele, kredki, farby, mazaki).</w:t>
      </w: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Komiks powinien przedstawiać ciąg zdarzeń ujętych w formie kadrów. Dopuszcza się użycie dymków z tekstem lub narracją, jednak nie jest to warunek obowiązkowy. Treść słowna nie podlega ocenie literackiej.</w:t>
      </w: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Tematem pracy są przygody kotów. Dopuszcza się dowolną konwencję i styl artystyczny.</w:t>
      </w: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podpisana na odwrocie: imię i nazwisko autora, klasa oraz nazwa szkoły.</w:t>
      </w:r>
    </w:p>
    <w:p w:rsidR="00F13D28" w:rsidRP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do Konkursu jedną, samodzielnie wykonaną pracę, bez pomocy osób dorosłych.</w:t>
      </w:r>
    </w:p>
    <w:p w:rsidR="00F13D28" w:rsidRDefault="00F13D28" w:rsidP="00F13D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należy dołączyć kartę zgłoszenia oraz zgodę z klauzulą informacyjną RODO, podpisaną przez rodzica lub opiekuna prawnego.</w:t>
      </w:r>
    </w:p>
    <w:p w:rsidR="00F13D28" w:rsidRPr="00F13D28" w:rsidRDefault="00F13D28" w:rsidP="00F13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ind w:left="-142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prac</w:t>
      </w:r>
    </w:p>
    <w:p w:rsidR="00F13D28" w:rsidRPr="00F13D28" w:rsidRDefault="00F13D28" w:rsidP="00F13D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D28" w:rsidRPr="00F13D28" w:rsidRDefault="00F13D28" w:rsidP="00F13D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należy dostarczyć do dnia </w:t>
      </w: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lutego 2026 r.</w:t>
      </w:r>
    </w:p>
    <w:p w:rsidR="00F13D28" w:rsidRPr="00F13D28" w:rsidRDefault="00F13D28" w:rsidP="00F13D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składania prac jest Centrum Kultury i Biblioteka Publiczna w Malanowie.</w:t>
      </w: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</w:t>
      </w: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D28" w:rsidRPr="00F13D28" w:rsidRDefault="00F13D28" w:rsidP="00F13D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dokona komisja konkursowa powołana przez Organizatora.</w:t>
      </w:r>
    </w:p>
    <w:p w:rsidR="00F13D28" w:rsidRPr="00F13D28" w:rsidRDefault="00F13D28" w:rsidP="00F13D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w trzech kategoriach wiekowych:</w:t>
      </w:r>
    </w:p>
    <w:p w:rsidR="00F13D28" w:rsidRPr="00F13D28" w:rsidRDefault="00F13D28" w:rsidP="00F13D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I,</w:t>
      </w:r>
    </w:p>
    <w:p w:rsidR="00F13D28" w:rsidRPr="00F13D28" w:rsidRDefault="00F13D28" w:rsidP="00F13D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II,</w:t>
      </w:r>
    </w:p>
    <w:p w:rsidR="00F13D28" w:rsidRPr="00F13D28" w:rsidRDefault="00F13D28" w:rsidP="00F13D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III.</w:t>
      </w: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</w:t>
      </w:r>
    </w:p>
    <w:p w:rsid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prac komisja będzie brała pod uwagę:</w:t>
      </w:r>
    </w:p>
    <w:p w:rsidR="00F13D28" w:rsidRPr="00F13D28" w:rsidRDefault="00F13D28" w:rsidP="00F13D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 pracy,</w:t>
      </w:r>
    </w:p>
    <w:p w:rsidR="00F13D28" w:rsidRPr="00F13D28" w:rsidRDefault="00F13D28" w:rsidP="00F13D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i formą komiksu,</w:t>
      </w:r>
    </w:p>
    <w:p w:rsidR="00F13D28" w:rsidRPr="00F13D28" w:rsidRDefault="00F13D28" w:rsidP="00F13D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i pomysłowość,</w:t>
      </w:r>
    </w:p>
    <w:p w:rsidR="00F13D28" w:rsidRPr="00F13D28" w:rsidRDefault="00F13D28" w:rsidP="00F13D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wykonania,</w:t>
      </w:r>
    </w:p>
    <w:p w:rsidR="00F13D28" w:rsidRPr="00F13D28" w:rsidRDefault="00F13D28" w:rsidP="00F13D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 artystyczne.</w:t>
      </w: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Rozstrzygnięcie Konkursu</w:t>
      </w: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D28" w:rsidRPr="00F13D28" w:rsidRDefault="00F13D28" w:rsidP="00F13D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Konkursu oraz terminie wręczenia nagród rodzice lub opiekunowie prawni zostaną poinformowani telefonicznie.</w:t>
      </w:r>
    </w:p>
    <w:p w:rsidR="00F13D28" w:rsidRPr="00F13D28" w:rsidRDefault="00F13D28" w:rsidP="00F13D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 niepodważalne.</w:t>
      </w:r>
    </w:p>
    <w:p w:rsidR="00F13D28" w:rsidRPr="00F13D28" w:rsidRDefault="00F13D28" w:rsidP="00F1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F13D28" w:rsidRPr="00F13D28" w:rsidRDefault="00F13D28" w:rsidP="00F13D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F13D28" w:rsidRPr="00F13D28" w:rsidRDefault="00F13D28" w:rsidP="00F13D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przechodzą na własność Centrum Kultury i Biblioteki Publicznej w Malanowie.</w:t>
      </w:r>
    </w:p>
    <w:p w:rsidR="00F13D28" w:rsidRPr="00F13D28" w:rsidRDefault="00F13D28" w:rsidP="00F13D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nieodpłatnego wykorzystania prac w celach promocyjnych, edukacyjnych i wystawienniczych, z zachowaniem praw autorskich ich twórców.</w:t>
      </w:r>
    </w:p>
    <w:p w:rsidR="00F13D28" w:rsidRPr="00F13D28" w:rsidRDefault="00F13D28" w:rsidP="00F13D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:rsidR="00F13D28" w:rsidRPr="00F13D28" w:rsidRDefault="00F13D28" w:rsidP="00F13D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D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 z ważnych przyczyn, z zastrzeżeniem, że nie wpłyną one na prawa nabyte uczestników.</w:t>
      </w:r>
    </w:p>
    <w:p w:rsidR="00A968D5" w:rsidRPr="00F13D28" w:rsidRDefault="00A968D5" w:rsidP="00F13D28">
      <w:pPr>
        <w:tabs>
          <w:tab w:val="left" w:pos="1995"/>
        </w:tabs>
        <w:spacing w:after="0"/>
        <w:rPr>
          <w:sz w:val="24"/>
          <w:szCs w:val="24"/>
        </w:rPr>
      </w:pPr>
    </w:p>
    <w:sectPr w:rsidR="00A968D5" w:rsidRPr="00F13D28" w:rsidSect="00F13D28">
      <w:headerReference w:type="default" r:id="rId8"/>
      <w:pgSz w:w="11906" w:h="16838"/>
      <w:pgMar w:top="1417" w:right="1133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53" w:rsidRDefault="006D4153" w:rsidP="00701DBA">
      <w:pPr>
        <w:spacing w:after="0" w:line="240" w:lineRule="auto"/>
      </w:pPr>
      <w:r>
        <w:separator/>
      </w:r>
    </w:p>
  </w:endnote>
  <w:endnote w:type="continuationSeparator" w:id="0">
    <w:p w:rsidR="006D4153" w:rsidRDefault="006D4153" w:rsidP="007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53" w:rsidRDefault="006D4153" w:rsidP="00701DBA">
      <w:pPr>
        <w:spacing w:after="0" w:line="240" w:lineRule="auto"/>
      </w:pPr>
      <w:r>
        <w:separator/>
      </w:r>
    </w:p>
  </w:footnote>
  <w:footnote w:type="continuationSeparator" w:id="0">
    <w:p w:rsidR="006D4153" w:rsidRDefault="006D4153" w:rsidP="007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C1" w:rsidRPr="004B30BF" w:rsidRDefault="00BD4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E2D824" wp14:editId="7A8ABE7B">
          <wp:simplePos x="0" y="0"/>
          <wp:positionH relativeFrom="column">
            <wp:posOffset>-803910</wp:posOffset>
          </wp:positionH>
          <wp:positionV relativeFrom="paragraph">
            <wp:posOffset>-400050</wp:posOffset>
          </wp:positionV>
          <wp:extent cx="7353300" cy="1352550"/>
          <wp:effectExtent l="0" t="0" r="0" b="0"/>
          <wp:wrapNone/>
          <wp:docPr id="2" name="Obraz 2" descr="C:\Users\SerwerB\Desktop\LOGO CKiBP\Obraz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werB\Desktop\LOGO CKiBP\Obraz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CE1"/>
    <w:multiLevelType w:val="multilevel"/>
    <w:tmpl w:val="55E2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B507E"/>
    <w:multiLevelType w:val="hybridMultilevel"/>
    <w:tmpl w:val="82E28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B376C"/>
    <w:multiLevelType w:val="multilevel"/>
    <w:tmpl w:val="CA5E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D2B6E"/>
    <w:multiLevelType w:val="multilevel"/>
    <w:tmpl w:val="C27A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B183E"/>
    <w:multiLevelType w:val="multilevel"/>
    <w:tmpl w:val="57A2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B1C85"/>
    <w:multiLevelType w:val="multilevel"/>
    <w:tmpl w:val="7ECE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367B5"/>
    <w:multiLevelType w:val="multilevel"/>
    <w:tmpl w:val="A1AC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FC2D31"/>
    <w:multiLevelType w:val="multilevel"/>
    <w:tmpl w:val="C44C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C2259"/>
    <w:multiLevelType w:val="multilevel"/>
    <w:tmpl w:val="E07E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C2288F"/>
    <w:multiLevelType w:val="multilevel"/>
    <w:tmpl w:val="835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452880"/>
    <w:multiLevelType w:val="hybridMultilevel"/>
    <w:tmpl w:val="6532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C3985"/>
    <w:multiLevelType w:val="hybridMultilevel"/>
    <w:tmpl w:val="BD48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46E0"/>
    <w:multiLevelType w:val="multilevel"/>
    <w:tmpl w:val="8654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944ABF"/>
    <w:multiLevelType w:val="multilevel"/>
    <w:tmpl w:val="89A2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7"/>
    <w:rsid w:val="00003A7B"/>
    <w:rsid w:val="00012154"/>
    <w:rsid w:val="000211B8"/>
    <w:rsid w:val="00025985"/>
    <w:rsid w:val="0003013E"/>
    <w:rsid w:val="000340E9"/>
    <w:rsid w:val="000428A4"/>
    <w:rsid w:val="00042D3D"/>
    <w:rsid w:val="0005198A"/>
    <w:rsid w:val="000553B5"/>
    <w:rsid w:val="00077B55"/>
    <w:rsid w:val="000801F6"/>
    <w:rsid w:val="000815B4"/>
    <w:rsid w:val="000911B7"/>
    <w:rsid w:val="000A5ADD"/>
    <w:rsid w:val="000D067E"/>
    <w:rsid w:val="000E6DA0"/>
    <w:rsid w:val="000E75C6"/>
    <w:rsid w:val="001152C7"/>
    <w:rsid w:val="00122B1A"/>
    <w:rsid w:val="00126DEB"/>
    <w:rsid w:val="00134BFB"/>
    <w:rsid w:val="0014404C"/>
    <w:rsid w:val="00151D4F"/>
    <w:rsid w:val="00156072"/>
    <w:rsid w:val="00161847"/>
    <w:rsid w:val="00177249"/>
    <w:rsid w:val="00181783"/>
    <w:rsid w:val="001A2D4F"/>
    <w:rsid w:val="001A498F"/>
    <w:rsid w:val="001B1E0F"/>
    <w:rsid w:val="001B7ACB"/>
    <w:rsid w:val="001C15A7"/>
    <w:rsid w:val="001D2EC9"/>
    <w:rsid w:val="001E0433"/>
    <w:rsid w:val="001F7922"/>
    <w:rsid w:val="00200AE0"/>
    <w:rsid w:val="00207485"/>
    <w:rsid w:val="00221AF3"/>
    <w:rsid w:val="002336B7"/>
    <w:rsid w:val="00233D29"/>
    <w:rsid w:val="00234B83"/>
    <w:rsid w:val="002438C0"/>
    <w:rsid w:val="00252A4B"/>
    <w:rsid w:val="002530F5"/>
    <w:rsid w:val="002538BE"/>
    <w:rsid w:val="00265A2A"/>
    <w:rsid w:val="00283A8A"/>
    <w:rsid w:val="00285A62"/>
    <w:rsid w:val="0029120C"/>
    <w:rsid w:val="00295E24"/>
    <w:rsid w:val="002B1F6A"/>
    <w:rsid w:val="002D07CC"/>
    <w:rsid w:val="002D196A"/>
    <w:rsid w:val="002F0712"/>
    <w:rsid w:val="002F1E6C"/>
    <w:rsid w:val="003005C1"/>
    <w:rsid w:val="00303ACB"/>
    <w:rsid w:val="00305965"/>
    <w:rsid w:val="003160A4"/>
    <w:rsid w:val="00323EA0"/>
    <w:rsid w:val="00325EC3"/>
    <w:rsid w:val="00336AC1"/>
    <w:rsid w:val="00366243"/>
    <w:rsid w:val="00380613"/>
    <w:rsid w:val="0038085E"/>
    <w:rsid w:val="00381CBD"/>
    <w:rsid w:val="003A6EB9"/>
    <w:rsid w:val="003A7FE8"/>
    <w:rsid w:val="003B2859"/>
    <w:rsid w:val="003C3922"/>
    <w:rsid w:val="003E22BE"/>
    <w:rsid w:val="003E5619"/>
    <w:rsid w:val="003E6D34"/>
    <w:rsid w:val="00416CFF"/>
    <w:rsid w:val="00447CEA"/>
    <w:rsid w:val="00462017"/>
    <w:rsid w:val="004721D7"/>
    <w:rsid w:val="004A1049"/>
    <w:rsid w:val="004B30BF"/>
    <w:rsid w:val="004B5CEB"/>
    <w:rsid w:val="004B6401"/>
    <w:rsid w:val="004D63C9"/>
    <w:rsid w:val="004E09CA"/>
    <w:rsid w:val="004E196C"/>
    <w:rsid w:val="004E67EC"/>
    <w:rsid w:val="0050534E"/>
    <w:rsid w:val="0054142B"/>
    <w:rsid w:val="00545259"/>
    <w:rsid w:val="00545574"/>
    <w:rsid w:val="00552743"/>
    <w:rsid w:val="00560C40"/>
    <w:rsid w:val="00575777"/>
    <w:rsid w:val="00586F3D"/>
    <w:rsid w:val="00597A3B"/>
    <w:rsid w:val="005B246C"/>
    <w:rsid w:val="005B374E"/>
    <w:rsid w:val="005C5CC9"/>
    <w:rsid w:val="005F12DA"/>
    <w:rsid w:val="005F2DE6"/>
    <w:rsid w:val="006137AC"/>
    <w:rsid w:val="00614D9E"/>
    <w:rsid w:val="006204B3"/>
    <w:rsid w:val="00625C7D"/>
    <w:rsid w:val="00636B64"/>
    <w:rsid w:val="0064011F"/>
    <w:rsid w:val="006604FD"/>
    <w:rsid w:val="0067016D"/>
    <w:rsid w:val="00681D93"/>
    <w:rsid w:val="006B10A8"/>
    <w:rsid w:val="006B2714"/>
    <w:rsid w:val="006B4D19"/>
    <w:rsid w:val="006D199E"/>
    <w:rsid w:val="006D4153"/>
    <w:rsid w:val="00701DBA"/>
    <w:rsid w:val="007059FC"/>
    <w:rsid w:val="00711961"/>
    <w:rsid w:val="0071617A"/>
    <w:rsid w:val="00743ED8"/>
    <w:rsid w:val="00754268"/>
    <w:rsid w:val="0075567B"/>
    <w:rsid w:val="0076395E"/>
    <w:rsid w:val="0076484C"/>
    <w:rsid w:val="00786CAE"/>
    <w:rsid w:val="007873E8"/>
    <w:rsid w:val="007949B1"/>
    <w:rsid w:val="0079755C"/>
    <w:rsid w:val="007B693B"/>
    <w:rsid w:val="007E0992"/>
    <w:rsid w:val="007F10F6"/>
    <w:rsid w:val="00811C85"/>
    <w:rsid w:val="0081461A"/>
    <w:rsid w:val="00817E44"/>
    <w:rsid w:val="00823263"/>
    <w:rsid w:val="008356D5"/>
    <w:rsid w:val="00841B6B"/>
    <w:rsid w:val="0084698B"/>
    <w:rsid w:val="00860987"/>
    <w:rsid w:val="00866920"/>
    <w:rsid w:val="008703FF"/>
    <w:rsid w:val="008772EF"/>
    <w:rsid w:val="00891886"/>
    <w:rsid w:val="00897912"/>
    <w:rsid w:val="008C45A7"/>
    <w:rsid w:val="008D0DA1"/>
    <w:rsid w:val="008D157D"/>
    <w:rsid w:val="008D6057"/>
    <w:rsid w:val="008E11C5"/>
    <w:rsid w:val="00902617"/>
    <w:rsid w:val="00916025"/>
    <w:rsid w:val="0094089E"/>
    <w:rsid w:val="00950303"/>
    <w:rsid w:val="009609B1"/>
    <w:rsid w:val="00966BEC"/>
    <w:rsid w:val="00996B92"/>
    <w:rsid w:val="0099739D"/>
    <w:rsid w:val="009E3305"/>
    <w:rsid w:val="00A17F0A"/>
    <w:rsid w:val="00A27370"/>
    <w:rsid w:val="00A33521"/>
    <w:rsid w:val="00A44621"/>
    <w:rsid w:val="00A47F43"/>
    <w:rsid w:val="00A50496"/>
    <w:rsid w:val="00A62FC0"/>
    <w:rsid w:val="00A77E11"/>
    <w:rsid w:val="00A81177"/>
    <w:rsid w:val="00A83523"/>
    <w:rsid w:val="00A968D5"/>
    <w:rsid w:val="00AA3BF7"/>
    <w:rsid w:val="00AB66E4"/>
    <w:rsid w:val="00AE4550"/>
    <w:rsid w:val="00AE64FA"/>
    <w:rsid w:val="00AE6A71"/>
    <w:rsid w:val="00AF4627"/>
    <w:rsid w:val="00AF4FCD"/>
    <w:rsid w:val="00B25AF8"/>
    <w:rsid w:val="00B32B96"/>
    <w:rsid w:val="00B353E9"/>
    <w:rsid w:val="00B54422"/>
    <w:rsid w:val="00BA4C98"/>
    <w:rsid w:val="00BC6233"/>
    <w:rsid w:val="00BC782A"/>
    <w:rsid w:val="00BD4637"/>
    <w:rsid w:val="00BE1D27"/>
    <w:rsid w:val="00BF3AC2"/>
    <w:rsid w:val="00C01930"/>
    <w:rsid w:val="00C142AE"/>
    <w:rsid w:val="00C15D1E"/>
    <w:rsid w:val="00C26693"/>
    <w:rsid w:val="00C36253"/>
    <w:rsid w:val="00C37D4D"/>
    <w:rsid w:val="00C5011A"/>
    <w:rsid w:val="00C523AC"/>
    <w:rsid w:val="00C54362"/>
    <w:rsid w:val="00C577C4"/>
    <w:rsid w:val="00C628D0"/>
    <w:rsid w:val="00C62BAE"/>
    <w:rsid w:val="00C73E85"/>
    <w:rsid w:val="00C75039"/>
    <w:rsid w:val="00C85A77"/>
    <w:rsid w:val="00C86E62"/>
    <w:rsid w:val="00CB36F3"/>
    <w:rsid w:val="00CC048B"/>
    <w:rsid w:val="00CC0F0D"/>
    <w:rsid w:val="00CC6C51"/>
    <w:rsid w:val="00CE0364"/>
    <w:rsid w:val="00CE6A15"/>
    <w:rsid w:val="00D107BA"/>
    <w:rsid w:val="00D16601"/>
    <w:rsid w:val="00D31D81"/>
    <w:rsid w:val="00D64E59"/>
    <w:rsid w:val="00D66958"/>
    <w:rsid w:val="00D70E8B"/>
    <w:rsid w:val="00D75AD3"/>
    <w:rsid w:val="00D85732"/>
    <w:rsid w:val="00D912F7"/>
    <w:rsid w:val="00D97814"/>
    <w:rsid w:val="00DA443F"/>
    <w:rsid w:val="00DB059C"/>
    <w:rsid w:val="00DD434E"/>
    <w:rsid w:val="00DD63DD"/>
    <w:rsid w:val="00DE0C83"/>
    <w:rsid w:val="00DF7F43"/>
    <w:rsid w:val="00E07EFA"/>
    <w:rsid w:val="00E1071A"/>
    <w:rsid w:val="00E212F7"/>
    <w:rsid w:val="00E22B74"/>
    <w:rsid w:val="00E37BC4"/>
    <w:rsid w:val="00E42B1D"/>
    <w:rsid w:val="00E438B2"/>
    <w:rsid w:val="00E63EA4"/>
    <w:rsid w:val="00E84B5C"/>
    <w:rsid w:val="00E9496B"/>
    <w:rsid w:val="00EB0742"/>
    <w:rsid w:val="00EC0668"/>
    <w:rsid w:val="00EC3576"/>
    <w:rsid w:val="00EC77C3"/>
    <w:rsid w:val="00ED1AC8"/>
    <w:rsid w:val="00ED2373"/>
    <w:rsid w:val="00EE164E"/>
    <w:rsid w:val="00EF2B81"/>
    <w:rsid w:val="00EF45BB"/>
    <w:rsid w:val="00EF528B"/>
    <w:rsid w:val="00EF6AF7"/>
    <w:rsid w:val="00F050DA"/>
    <w:rsid w:val="00F051CF"/>
    <w:rsid w:val="00F07EF7"/>
    <w:rsid w:val="00F13D28"/>
    <w:rsid w:val="00F200A7"/>
    <w:rsid w:val="00F2094B"/>
    <w:rsid w:val="00F2775B"/>
    <w:rsid w:val="00F421DD"/>
    <w:rsid w:val="00F92DB7"/>
    <w:rsid w:val="00F93212"/>
    <w:rsid w:val="00FB0D53"/>
    <w:rsid w:val="00FC210D"/>
    <w:rsid w:val="00FD1A33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A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01DBA"/>
  </w:style>
  <w:style w:type="paragraph" w:styleId="Stopka">
    <w:name w:val="footer"/>
    <w:basedOn w:val="Normalny"/>
    <w:link w:val="StopkaZnak"/>
    <w:uiPriority w:val="99"/>
    <w:rsid w:val="007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1DBA"/>
  </w:style>
  <w:style w:type="paragraph" w:styleId="Tekstdymka">
    <w:name w:val="Balloon Text"/>
    <w:basedOn w:val="Normalny"/>
    <w:link w:val="TekstdymkaZnak"/>
    <w:uiPriority w:val="99"/>
    <w:semiHidden/>
    <w:rsid w:val="00701DBA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701D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D63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6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A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01DBA"/>
  </w:style>
  <w:style w:type="paragraph" w:styleId="Stopka">
    <w:name w:val="footer"/>
    <w:basedOn w:val="Normalny"/>
    <w:link w:val="StopkaZnak"/>
    <w:uiPriority w:val="99"/>
    <w:rsid w:val="007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1DBA"/>
  </w:style>
  <w:style w:type="paragraph" w:styleId="Tekstdymka">
    <w:name w:val="Balloon Text"/>
    <w:basedOn w:val="Normalny"/>
    <w:link w:val="TekstdymkaZnak"/>
    <w:uiPriority w:val="99"/>
    <w:semiHidden/>
    <w:rsid w:val="00701DBA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701D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D63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7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0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16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86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99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53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16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9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84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werB\Desktop\listownik%20CKiB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CKiBP</Template>
  <TotalTime>252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SerwerB</dc:creator>
  <cp:lastModifiedBy>Dyrektor</cp:lastModifiedBy>
  <cp:revision>28</cp:revision>
  <cp:lastPrinted>2026-01-05T08:04:00Z</cp:lastPrinted>
  <dcterms:created xsi:type="dcterms:W3CDTF">2021-01-06T20:27:00Z</dcterms:created>
  <dcterms:modified xsi:type="dcterms:W3CDTF">2026-01-16T09:39:00Z</dcterms:modified>
</cp:coreProperties>
</file>